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0B71F">
      <w:pPr>
        <w:spacing w:line="560" w:lineRule="exact"/>
        <w:rPr>
          <w:rFonts w:hint="eastAsia" w:ascii="黑体" w:eastAsia="黑体" w:cs="黑体"/>
          <w:sz w:val="32"/>
          <w:szCs w:val="32"/>
        </w:rPr>
      </w:pPr>
      <w:bookmarkStart w:id="0" w:name="_Hlk190447818"/>
      <w:r>
        <w:rPr>
          <w:rFonts w:hint="eastAsia" w:ascii="黑体" w:eastAsia="黑体" w:cs="黑体"/>
          <w:sz w:val="32"/>
          <w:szCs w:val="32"/>
        </w:rPr>
        <w:t>附件2</w:t>
      </w:r>
    </w:p>
    <w:p w14:paraId="23E813F8">
      <w:pPr>
        <w:spacing w:line="560" w:lineRule="exact"/>
        <w:jc w:val="center"/>
        <w:rPr>
          <w:rFonts w:hint="eastAsia" w:asci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 w:cs="方正小标宋_GBK"/>
          <w:sz w:val="44"/>
          <w:szCs w:val="44"/>
        </w:rPr>
        <w:t>年广西体育舞蹈公开赛</w:t>
      </w:r>
      <w:r>
        <w:rPr>
          <w:rFonts w:hint="eastAsia" w:asci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梧州站</w:t>
      </w:r>
      <w:r>
        <w:rPr>
          <w:rFonts w:hint="eastAsia" w:ascii="方正小标宋_GBK" w:eastAsia="方正小标宋_GBK" w:cs="方正小标宋_GBK"/>
          <w:sz w:val="44"/>
          <w:szCs w:val="44"/>
          <w:lang w:eastAsia="zh-CN"/>
        </w:rPr>
        <w:t>）</w:t>
      </w:r>
    </w:p>
    <w:p w14:paraId="20209D54">
      <w:pPr>
        <w:spacing w:line="560" w:lineRule="exact"/>
        <w:jc w:val="center"/>
        <w:rPr>
          <w:rFonts w:hint="eastAsia" w:ascii="仿宋_GB2312" w:eastAsia="仿宋_GB2312" w:cs="仿宋_GB2312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组别设项</w:t>
      </w:r>
    </w:p>
    <w:tbl>
      <w:tblPr>
        <w:tblStyle w:val="10"/>
        <w:tblW w:w="92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299"/>
        <w:gridCol w:w="16"/>
        <w:gridCol w:w="1031"/>
        <w:gridCol w:w="185"/>
        <w:gridCol w:w="4078"/>
        <w:gridCol w:w="27"/>
        <w:gridCol w:w="915"/>
      </w:tblGrid>
      <w:tr w14:paraId="2A25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CC0F90B">
            <w:pPr>
              <w:widowControl/>
              <w:jc w:val="center"/>
              <w:textAlignment w:val="top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 w14:paraId="4D5D9F6F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组别编码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BD3689E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4A7481B">
            <w:pPr>
              <w:widowControl/>
              <w:jc w:val="center"/>
              <w:textAlignment w:val="top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 w14:paraId="659C289E">
            <w:pPr>
              <w:widowControl/>
              <w:jc w:val="center"/>
              <w:textAlignment w:val="top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项目</w:t>
            </w:r>
          </w:p>
          <w:p w14:paraId="574CF495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2F5B9B">
            <w:pPr>
              <w:widowControl/>
              <w:jc w:val="center"/>
              <w:textAlignment w:val="top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 w14:paraId="293704BE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说 明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D82AE3">
            <w:pPr>
              <w:widowControl/>
              <w:jc w:val="center"/>
              <w:textAlignment w:val="top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竞赛服</w:t>
            </w:r>
          </w:p>
          <w:p w14:paraId="499248AF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务费(元)</w:t>
            </w:r>
          </w:p>
        </w:tc>
      </w:tr>
      <w:tr w14:paraId="3159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2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81E562D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</w:rPr>
              <w:t>奖金组</w:t>
            </w:r>
          </w:p>
        </w:tc>
      </w:tr>
      <w:tr w14:paraId="34F6A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BF0B39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561885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A组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1A8F22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678389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5支舞,18岁以上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B3EEA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500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对</w:t>
            </w:r>
          </w:p>
        </w:tc>
      </w:tr>
      <w:tr w14:paraId="57D2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22BD5B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B4CB4F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青年组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54EAD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E477CD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5支舞,16-18岁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A321F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500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对</w:t>
            </w:r>
          </w:p>
        </w:tc>
      </w:tr>
      <w:tr w14:paraId="1349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DE23E1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94302E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职业组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C8B82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000AFD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5支舞,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21岁及以上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EA8F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500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对</w:t>
            </w:r>
          </w:p>
        </w:tc>
      </w:tr>
      <w:tr w14:paraId="6EA0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55DF6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73EF4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专业院校A组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981E4B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9D4043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5支舞，16岁以上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02889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500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对</w:t>
            </w:r>
          </w:p>
        </w:tc>
      </w:tr>
      <w:tr w14:paraId="5461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731E8F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0616D92"/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8E337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D439F6"/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CE6E46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500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对</w:t>
            </w:r>
          </w:p>
        </w:tc>
      </w:tr>
      <w:tr w14:paraId="5DB6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F38572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E629DB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专业院校B组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30FC9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B7A6BE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W/T/V/Q；S/C/R/J，15岁以下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1CFFD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500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对</w:t>
            </w:r>
          </w:p>
        </w:tc>
      </w:tr>
      <w:tr w14:paraId="57FC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37C00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C6E85DE"/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B18B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452159B"/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686E20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500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对</w:t>
            </w:r>
          </w:p>
        </w:tc>
      </w:tr>
      <w:tr w14:paraId="3B6F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41480F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51DFCD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壮年A组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05C33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335FA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5支舞,55岁以下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00D9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500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对</w:t>
            </w:r>
          </w:p>
        </w:tc>
      </w:tr>
      <w:tr w14:paraId="1D5E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8149E7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4AF3E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16岁以下双人精英组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008AE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874FD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13-16岁， C/R/J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F588C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500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对</w:t>
            </w:r>
          </w:p>
        </w:tc>
      </w:tr>
      <w:tr w14:paraId="1CA5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B6F500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5F70A3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12岁以下双人精英组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6545BE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E523EB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11-12岁，C/R/J，规定服装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B7C79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500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对</w:t>
            </w:r>
          </w:p>
        </w:tc>
      </w:tr>
      <w:tr w14:paraId="6F8A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E6A24C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F3AB60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10岁以下双人精英组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735F4F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B9E5B0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9-10岁，C/R/J，规定服装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27D82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500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对</w:t>
            </w:r>
          </w:p>
        </w:tc>
      </w:tr>
      <w:tr w14:paraId="23899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E3A44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425F5F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8岁以下双人精英组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B0CE15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928E87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8岁以下，C/R，规定服装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DE5866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500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对</w:t>
            </w:r>
          </w:p>
        </w:tc>
      </w:tr>
      <w:tr w14:paraId="68F8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11DC4E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3CB4C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13-18岁青少年舞王争霸组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1F324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EFC5E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13-18岁（职业、专业选手禁报），S/C/R/J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B2131F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12E5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FEDED3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F13E3E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9-12岁青少年舞王争霸组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2C7F267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536CF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9-12岁（专业选手禁报），C/R/J，规定服装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A7B27A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0/人</w:t>
            </w:r>
          </w:p>
        </w:tc>
      </w:tr>
      <w:tr w14:paraId="5886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4F4BDA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5CA27F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8岁以下青少年舞王争霸组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4700485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68FF3F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8岁以下，C/R，规定服装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DACB67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0/人</w:t>
            </w:r>
          </w:p>
        </w:tc>
      </w:tr>
      <w:tr w14:paraId="72CB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356B21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76828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16岁以下青少年舞王争霸组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21E07F8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FDBE8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16岁以下（专业选手禁报），</w:t>
            </w:r>
            <w:r>
              <w:rPr>
                <w:rFonts w:ascii="Times New Roman" w:hAnsi="Times New Roman" w:eastAsia="仿宋_GB2312" w:cs="Times New Roman"/>
                <w:sz w:val="24"/>
              </w:rPr>
              <w:t>W/T/Q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DB889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0/人</w:t>
            </w:r>
          </w:p>
        </w:tc>
      </w:tr>
      <w:tr w14:paraId="7312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E2C8C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974B2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5-18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岁单人精英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A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A94D3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F7FC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-18岁（专业选手禁报），S/C/R/J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88A2E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7B3A5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E0E0A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9038F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5-18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岁单人精英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B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A2DBA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96327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-18岁（专业选手禁报），C/R/J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92702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58830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4000BE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D49527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3-14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岁单人精英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A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BABD65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F230F6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岁（专业选手禁报），S/C/R/J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0FFDBF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4A60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0A321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E90CF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3-14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岁单人精英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B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547F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71CA4B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岁（专业选手禁报），C/R/J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89245B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48CC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40D134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23806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11-12岁单人精英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A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01244F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410A6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C/R/J，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6226E2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400/人</w:t>
            </w:r>
          </w:p>
        </w:tc>
      </w:tr>
      <w:tr w14:paraId="35EDD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4614E0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1EB5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11-12岁单人精英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B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9ECB7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BE3322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C/R/J，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398E4E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400/人</w:t>
            </w:r>
          </w:p>
        </w:tc>
      </w:tr>
      <w:tr w14:paraId="5109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BE7626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C2797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9-10岁单人精英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A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923416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3D864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C/R/J，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3B020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400/人</w:t>
            </w:r>
          </w:p>
        </w:tc>
      </w:tr>
      <w:tr w14:paraId="5CA7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0A1EC4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D70DE9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9-10岁单人精英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B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D833BA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11FEB4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C/R，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EA9A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400/人</w:t>
            </w:r>
          </w:p>
        </w:tc>
      </w:tr>
      <w:tr w14:paraId="60C2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B4CABF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77F4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7-8岁单人精英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A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45B3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AA6E1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C/R，规定服装。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E202E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400/人</w:t>
            </w:r>
          </w:p>
        </w:tc>
      </w:tr>
      <w:tr w14:paraId="26A0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5C392D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63FE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7-8岁单人精英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B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E96EC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B793A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C/R，规定服装。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EB5B5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400/人</w:t>
            </w:r>
          </w:p>
        </w:tc>
      </w:tr>
      <w:tr w14:paraId="60B4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C04AC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491E15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6岁以下单人精英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A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12EF6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EDE053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C/R，规定服装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FE96F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400/人</w:t>
            </w:r>
          </w:p>
        </w:tc>
      </w:tr>
      <w:tr w14:paraId="55B8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E3909A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3DB6A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6岁以下单人精英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B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5B1E42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9ECD5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C/R，规定服装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80854D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400/人</w:t>
            </w:r>
          </w:p>
        </w:tc>
      </w:tr>
      <w:tr w14:paraId="76CC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71F8FF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A15B34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岁以上男子单人精英组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C398315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084D4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岁以上（专业选手禁报），C/R/J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211274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400/人</w:t>
            </w:r>
          </w:p>
        </w:tc>
      </w:tr>
      <w:tr w14:paraId="7A20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C5F80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2772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9-12岁男子单人精英组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92DC449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9E236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9-12岁，C/R/J，规定服装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D3727A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400/人</w:t>
            </w:r>
          </w:p>
        </w:tc>
      </w:tr>
      <w:tr w14:paraId="3D40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79FBE7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658DF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8岁以下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男子单人精英组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D4C902D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DE3F1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8岁以下，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C/R，规定服装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86A80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400/人</w:t>
            </w:r>
          </w:p>
        </w:tc>
      </w:tr>
      <w:tr w14:paraId="42EA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894350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DA4BE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13岁以上单人精英组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ECD700E">
            <w:pPr>
              <w:widowControl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BE194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13-18岁（专业选手禁报），</w:t>
            </w:r>
            <w:r>
              <w:rPr>
                <w:rFonts w:ascii="Times New Roman" w:hAnsi="Times New Roman" w:eastAsia="仿宋_GB2312" w:cs="Times New Roman"/>
                <w:sz w:val="24"/>
              </w:rPr>
              <w:t>W/T/V/Q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89AFB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400/人</w:t>
            </w:r>
          </w:p>
        </w:tc>
      </w:tr>
      <w:tr w14:paraId="3040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62704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FE110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9-12岁单人精英组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A77C01E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D9203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W/T/Q，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3A8C9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400/人</w:t>
            </w:r>
          </w:p>
        </w:tc>
      </w:tr>
      <w:tr w14:paraId="5ED3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0831E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9536E7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8岁以下单人精英组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3812E70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14CCF7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W/T，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25AEA7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400/人</w:t>
            </w:r>
          </w:p>
        </w:tc>
      </w:tr>
      <w:tr w14:paraId="1635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61A3AA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AFA55E8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5-18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岁单人单项精英组恰恰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4AE50B1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752A466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5-18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岁（专业选手禁报），C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2AC30AB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350/人</w:t>
            </w:r>
          </w:p>
        </w:tc>
      </w:tr>
      <w:tr w14:paraId="55244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1E03E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6165EC3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5-18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岁单人单项精英组伦巴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9CE834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1DABB61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5-18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岁（专业选手禁报），R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CDE76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350/人</w:t>
            </w:r>
          </w:p>
        </w:tc>
      </w:tr>
      <w:tr w14:paraId="737ED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7674DB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A5FF5C4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5-18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岁单人单项精英组牛仔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1C424E7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209F6F7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5-18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岁（专业选手禁报），J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9ADCC6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350/人</w:t>
            </w:r>
          </w:p>
        </w:tc>
      </w:tr>
      <w:tr w14:paraId="04DB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537C92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51489F8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5-18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岁单人单项精英组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桑巴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748EDC4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200B7F2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5-18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岁（专业选手禁报），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S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99675DF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350/人</w:t>
            </w:r>
          </w:p>
        </w:tc>
      </w:tr>
      <w:tr w14:paraId="5A1A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22B3AD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8ABDAA2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3-14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岁单人单项精英组恰恰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AFE81FB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59152B6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13-14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岁（专业选手禁报），C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D3458ED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350/人</w:t>
            </w:r>
          </w:p>
        </w:tc>
      </w:tr>
      <w:tr w14:paraId="6DB5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B63A30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EAFDFBB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3-14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岁单人单项精英组伦巴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19219D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EDA9B9F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3-14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岁（专业选手禁报），R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E39039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350/人</w:t>
            </w:r>
          </w:p>
        </w:tc>
      </w:tr>
      <w:tr w14:paraId="744F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31710D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45CE7E9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3-14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岁单人单项精英组牛仔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81DD8AF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A01105B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3-14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岁（专业选手禁报），J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95A52D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350/人</w:t>
            </w:r>
          </w:p>
        </w:tc>
      </w:tr>
      <w:tr w14:paraId="4AEF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7B549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0B424B9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3-14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岁单人单项精英组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桑巴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F9A4720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F60DA5A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3-14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岁（专业选手禁报），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S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0BC7C2D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350/人</w:t>
            </w:r>
          </w:p>
        </w:tc>
      </w:tr>
      <w:tr w14:paraId="0F61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CFC732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046ED25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11-12岁以下单人单项精英组恰恰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5DDB591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B673EA5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C,规定服装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C9913C5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350/人</w:t>
            </w:r>
          </w:p>
        </w:tc>
      </w:tr>
      <w:tr w14:paraId="7310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802608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50FDF35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11-12岁以下单人单项精英组伦巴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ECF6DC3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D7BFE07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R,规定服装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8CAF438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350/人</w:t>
            </w:r>
          </w:p>
        </w:tc>
      </w:tr>
      <w:tr w14:paraId="481B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9BFF48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A314E98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11-12岁以下单人单项精英组牛仔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83B7B9F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C043C5D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J,规定服装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83226DD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350/人</w:t>
            </w:r>
          </w:p>
        </w:tc>
      </w:tr>
      <w:tr w14:paraId="07B8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0F323A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F7726A4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9-10岁以下单人单项精英组恰恰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BDD4EF1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18C4196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C，规定服装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C3C76CD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350/人</w:t>
            </w:r>
          </w:p>
        </w:tc>
      </w:tr>
      <w:tr w14:paraId="6AEBC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00531F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E86A5BB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9-10岁以下单人单项精英组伦巴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6100B31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670D121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R，规定服装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E1F3F42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350/人</w:t>
            </w:r>
          </w:p>
        </w:tc>
      </w:tr>
      <w:tr w14:paraId="7779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96BD1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4AE4655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9-10岁以下单人单项精英组牛仔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3966F4F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23702DB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J，规定服装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A871D36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350/人</w:t>
            </w:r>
          </w:p>
        </w:tc>
      </w:tr>
      <w:tr w14:paraId="7C58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C996BC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D3594B1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7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岁以下单人单项精英组恰恰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4928618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AC7EB52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C，规定服装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16BB050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350/人</w:t>
            </w:r>
          </w:p>
        </w:tc>
      </w:tr>
      <w:tr w14:paraId="4A97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86C25B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52691C0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7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岁以下单人单项精英组伦巴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AD978F9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D1F0F02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R，规定服装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F670E6B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350/人</w:t>
            </w:r>
          </w:p>
        </w:tc>
      </w:tr>
      <w:tr w14:paraId="450D0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D56B5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1045E1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6岁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单人单项精英组恰恰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CD0C441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DF2E27D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C，规定服装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7A2F08C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350/人</w:t>
            </w:r>
          </w:p>
        </w:tc>
      </w:tr>
      <w:tr w14:paraId="07DDF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274F39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5F9B300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岁单人单项精英组伦巴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F3260F0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4CFD6AC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R，规定服装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7AB99B0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350/人</w:t>
            </w:r>
          </w:p>
        </w:tc>
      </w:tr>
      <w:tr w14:paraId="1B1C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396B2F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5AA051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单人单项精英组恰恰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55202A4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F1B8EDB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C，规定服装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331E84A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350/人</w:t>
            </w:r>
          </w:p>
        </w:tc>
      </w:tr>
      <w:tr w14:paraId="5FEC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40025D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A10A37F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岁单人单项精英组伦巴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2AE7CE5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0AC6738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R，规定服装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51500CC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350/人</w:t>
            </w:r>
          </w:p>
        </w:tc>
      </w:tr>
      <w:tr w14:paraId="0ACB8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2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99607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</w:rPr>
              <w:t>名次组</w:t>
            </w:r>
          </w:p>
        </w:tc>
      </w:tr>
      <w:tr w14:paraId="4044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33626C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8C6F8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B组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ECCBF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243C1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W/T/V；C/R/J,17岁以上。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26F24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25F65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C0B5B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3D5D776"/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D8404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AA8B1E1"/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BB276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1F62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4717B5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93A0E1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壮年B组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A937E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9B1C96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W/T；56岁以上。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5FA404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2513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9EA89F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10FD70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成人A组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21E4D9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F6E2A9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W/T/V/Q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8AAC38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36037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6ABC5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8E41E7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成人B组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F6738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47ED41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W/T/V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E7894B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3B55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2ABC4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3BDC6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少年II组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3D400C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1ADFC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W/T/V/Q；S/C/R/J；14-15岁。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03CF2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74A5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BD55D5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88B0D2E"/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EA734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5F1E1D1"/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F41B05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7678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2A0469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9F1C19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少年I组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CDD658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552D44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W/T/Q；C/R/J；12-13岁。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47C761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5BA3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E7B1C7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49DAD91"/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39223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DE0BC2B"/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CD64E7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4D9D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9E39A2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FFE596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少儿II组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5F343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E24FEB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W/T；C/R；10-11岁。规定服装。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66499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70A3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76F26D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B930868"/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E95853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1E4238C"/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E00657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0474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FA38A0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D32E5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少儿I组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77780C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EDC6EC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W/Q；C/R；9岁以下。规定服装。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BB59D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3E74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241172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98EBAE7"/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71702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8776822"/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370C4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7EC68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7A78BC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86F06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大学生组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4107F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7C5F2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W/T/V ;C/R/J,限非专业院校学生。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D1A358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2C9A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C55C3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83CAF22"/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60160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11204BB"/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B0B018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1666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A5DA9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A8F929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大学生新星组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6CD40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2754D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W/T ;C/R,限非专业院校学生。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5EEC00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4231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02315A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39E60D2"/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B46466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C0A848A"/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2FCF9A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26A3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213028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AFC9EB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21岁以下组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4D2EC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BDDDD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W/T/V ;C/R/J,19-21岁。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327EC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4BF6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A1B092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95E94A2"/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26250C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E177FCF"/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5A0104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550A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F9A341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A7170B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18岁以下组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35C8B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4DBE6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W/T/V ;C/R/J，17-18岁。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E42A8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6E6E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E05AC3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C641DCF"/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01B5B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8E9B3A1"/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6C078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4B65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031E34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3558E0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12岁以上组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64B86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94BF33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W/T/Q，12岁以上。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723E5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09B6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677D21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C860E3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11岁以下组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A0B07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2583F2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W/T/Q，11岁以下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75E3C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7C4B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FD27F5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388626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16岁以下组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4D17B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7F0A34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S/C/R/J,15-16岁。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C4C54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69F0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FE492D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AA0767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16岁以下新星组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20554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5D1111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C/R/J,15-16岁。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4568C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4EA7C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38E3BF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F2D830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14岁以下组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FF0ACB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15D59E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S/C/R/J,13-14岁。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6C8BC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363C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B7F35E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B57EAA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14岁以下新星组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B19DB6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D1FA7B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C/R/J,13-14岁。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673AD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09A9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8E1ABF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C68437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12岁以下组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7AB26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0FA726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C/R/J，11-12岁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C583F1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64D9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72CA1C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A90B4F6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12岁以下新星组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A34996E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F34E30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C/R，11-12岁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A93B1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0C1E0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20DE5B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2FB585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10岁以下组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B3D13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A369846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C/R/J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9-10岁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F7DBD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0F37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7B42AE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8A9DAC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10岁以下新星组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2EEA4F7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1C6675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9-10岁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2F89F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1029E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420371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35C5786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8岁以下组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1673F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4BF633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C/R，8岁以下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5ABE5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4A52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A8024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0C39A8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8项全能组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B9AD3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8支舞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DC3CA6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S/C/R/J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W/T/V/Q，17岁以下。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92A186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6E9D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69B10A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60717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少年II组6项组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3618D3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6支舞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49CED1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C/R/J/W/T/Q，12岁以下。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E2554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638E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066276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6750B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少年I组4项组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323DFA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4支舞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D8D3E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C/R/W/T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9岁以下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6F0FA6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1884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5FC02A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99D836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岁以下女子组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B4E134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E6861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C/R/J,1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DD17A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224E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2A33D6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2F4235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岁以下女子新星组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04CE0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708586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C/R,1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11D48C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2AD3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67FF13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4FEEC7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14岁以下女子组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1B638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7263AC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C/R/J,13-14岁。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CF1A9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61F66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240FDB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1637C6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14岁以下女子新星组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74802C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6CE2C5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C/R,13-14岁。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3123A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5CD9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10203C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125C0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12岁以下女子组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FB35D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EE099F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C/R/J，11-12岁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3B45D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596E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57E77F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582FE6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岁以下女子新星组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EB47F3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0F55D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C/R/J，11-12岁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AF8A5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1DD8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C54A61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B6AF9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10岁以下女子组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4341454">
            <w:pPr>
              <w:widowControl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6319E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C/R/J，9-10岁，规定服装。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85FDD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076EF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F82E36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51AC9A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10岁以下女子新星组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41B0C4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36382E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C/R,9-10岁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611CB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3127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CB520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05089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8岁以下女子组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ADBF7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3C5AE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C/R，8岁以下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4C3BC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59B1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2CA220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5BE488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岁以下女子新星组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3BDA74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BEBB02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C/R，8岁以下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57C31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4C1F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A7D42D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" w:name="_Hlk190446702"/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CB6AF8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5-18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单人A组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E2069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D2885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S/C/R/J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5-18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</w:t>
            </w:r>
            <w:r>
              <w:rPr>
                <w:rStyle w:val="14"/>
                <w:rFonts w:ascii="Times New Roman" w:hAnsi="Times New Roman" w:cs="Times New Roman"/>
                <w:color w:val="auto"/>
              </w:rPr>
              <w:t>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117ED8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4F0C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E138FD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3061F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5-18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B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A383C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63C9A5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C/R/J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5-18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</w:t>
            </w:r>
            <w:r>
              <w:rPr>
                <w:rStyle w:val="14"/>
                <w:rFonts w:ascii="Times New Roman" w:hAnsi="Times New Roman" w:cs="Times New Roman"/>
                <w:color w:val="auto"/>
              </w:rPr>
              <w:t>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3ED6F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2DC7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ADD59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2A43A8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13-14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单人A组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630DC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03751F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C/R/J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3-14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</w:t>
            </w:r>
            <w:r>
              <w:rPr>
                <w:rStyle w:val="14"/>
                <w:rFonts w:ascii="Times New Roman" w:hAnsi="Times New Roman" w:cs="Times New Roman"/>
                <w:color w:val="auto"/>
              </w:rPr>
              <w:t>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A6DB4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403EA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4DCB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11D30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13-14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B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D2542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0D118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3-14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</w:t>
            </w:r>
            <w:r>
              <w:rPr>
                <w:rStyle w:val="14"/>
                <w:rFonts w:ascii="Times New Roman" w:hAnsi="Times New Roman" w:cs="Times New Roman"/>
                <w:color w:val="auto"/>
              </w:rPr>
              <w:t>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B6614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bookmarkEnd w:id="1"/>
      <w:tr w14:paraId="640A8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D02B05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0C0BD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11-12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单人A组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244E3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B4413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C/R/J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11-12岁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2BEF8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4A25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F204F1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08C09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11-12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B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48E2B9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80F41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11-12岁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E3F4C8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33B6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2F638F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2C23BF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9-10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单人A组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05232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25F53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C/R/J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1B7D09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6C84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6E0ACE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9767F7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9-10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B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F2285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A3AADC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A9CB74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7C5B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8115EF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C0BB2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7-8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单人A组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4C382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64153F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282F2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0052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424A4B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72F859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以下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单人A组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CB6B1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7E6572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以下，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CB9CD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7DAF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D628EC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6FFD91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以下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单人A组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72D119E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A73270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以下，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795F7C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2BB6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30FB6E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60080A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单人A组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99AAD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2EF684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岁以上，</w:t>
            </w:r>
            <w:r>
              <w:rPr>
                <w:rFonts w:ascii="Times New Roman" w:hAnsi="Times New Roman" w:eastAsia="仿宋_GB2312" w:cs="Times New Roman"/>
                <w:sz w:val="24"/>
              </w:rPr>
              <w:t>W/T/Q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。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1AB01A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315D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203BA3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934009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单人B组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03FC4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FDA6D0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9-12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岁，</w:t>
            </w:r>
            <w:r>
              <w:rPr>
                <w:rFonts w:ascii="Times New Roman" w:hAnsi="Times New Roman" w:eastAsia="仿宋_GB2312" w:cs="Times New Roman"/>
                <w:sz w:val="24"/>
              </w:rPr>
              <w:t>W/T，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E26A6F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250F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217F2D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51129B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C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BFFB3A8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标准舞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960CC0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8岁以下，</w:t>
            </w:r>
            <w:r>
              <w:rPr>
                <w:rFonts w:ascii="Times New Roman" w:hAnsi="Times New Roman" w:eastAsia="仿宋_GB2312" w:cs="Times New Roman"/>
                <w:sz w:val="24"/>
              </w:rPr>
              <w:t>W/T，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43F09E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02AE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2E56E1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3FE23A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大学生单人A组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0ECEA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4248CD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C/R/J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2D8BA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2C70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629437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7BF44B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大学生单人B组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72D7A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039513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B8B14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419AA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6471F4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338A0A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成人单人A组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C56EC45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2757CC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C/R/J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013D2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00E3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E882BB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2686C3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成人单人B组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B273399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8E1295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3D35A6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0C44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E47CCA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D834BB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大学生单人单项恰恰组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79D13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15BC5A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71057B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5F8E7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B322D5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A19A23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大学生单人单项伦巴组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12ECCB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C17903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R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6F1EB7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5EA7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D2315C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C90CAF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大学生单人单项牛仔组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68DEE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446FB5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J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B47FF2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6237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7DA38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462EFE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大学生单人单项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桑巴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D0C5488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B3EDC0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S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C5A1B2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4E06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A8ED80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7203D9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成人单人单项恰恰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CCA3B38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EA2426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5D7C40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36F6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7FEC96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304039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成人单人单项伦巴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4BAA691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7F2E7D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R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B29D10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14B62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CA3D3B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6B01A2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成人单人单项牛仔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11A340D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02D76E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J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3AC87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5188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3F66FE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945881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成人单人单项桑巴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49228CE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5C7D1E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S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A16136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460B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827063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5B9DC3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13岁以上单人单项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恰恰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B7DE0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4DA8F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-18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A69BE8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460C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EAF200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3D2096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13岁以上单人单项伦巴组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241EF9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C1AE495"/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3678B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2B18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AD167F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2A76B9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13岁以上单人单项牛仔组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5BCDF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9BFF2A7"/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78428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2D62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071F51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EBC5D9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13岁以上单人单项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桑巴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C310C99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87C8171"/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4AACD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5960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43CE8B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1E5C1C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12岁以下单人单项恰恰组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0836A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1FE855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11-12岁，规定服装。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3DE88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72E17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393AEF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089170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12岁以下单人单项伦巴组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19490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7783E2A"/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F006E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23699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E3B680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D7D6A7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12岁以下单人单项牛仔组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4FD69B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CBD85A9"/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6E54D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0E4FD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9B8871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4CE53A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10岁以下单人单项恰恰组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5AF410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8C9C86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9-10岁，规定服装。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A6FD7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43CF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AD7BD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5D14C1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10岁以下单人单项伦巴组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0E9E49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AA0A353"/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558B7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649E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A2ECA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E0AA15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10岁以下单人单项牛仔组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06522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FE0AA60"/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D420C4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423AA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7786BA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1F7125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8岁以下单人单项恰恰组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377D0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22D7D8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7-8岁，规定服装。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E5EFC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1590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30BA7C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D7FE90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8岁以下单人单项伦巴组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0C6C1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4F3A2C6"/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BD4883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793A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A0FEF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AA01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6岁以下单人单项恰恰组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35D7A62">
            <w:pPr>
              <w:widowControl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B342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6岁以下，规定服装。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D8518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7E1B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B092E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7F6DAD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6岁以下单人单项伦巴组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EA0623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9D71F1B"/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B48C2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732E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9AF50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06B3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岁单人单项恰恰组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00B67F5">
            <w:pPr>
              <w:widowControl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D57141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岁以下，规定服装。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E22A0D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106B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AC6F0A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D42AD7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岁单人单项伦巴组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2A640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B62F3D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岁以下，规定服装。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E508B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56BF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2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49EFD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</w:rPr>
              <w:t>等级组</w:t>
            </w:r>
          </w:p>
        </w:tc>
      </w:tr>
      <w:tr w14:paraId="5F89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57D1B0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3D0FF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14岁以下六人组（金牌）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54E773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L-4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9408DA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13-14岁，统一服装，规定音乐，组合和队形自选。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BFB7E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人</w:t>
            </w:r>
          </w:p>
        </w:tc>
      </w:tr>
      <w:tr w14:paraId="39934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4BECCE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3AC6F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14岁以下六人组（银牌）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F0512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L-3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3457B4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13-14岁，服装要求同上，规定音乐，组合和队形自选。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6F51E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人</w:t>
            </w:r>
          </w:p>
        </w:tc>
      </w:tr>
      <w:tr w14:paraId="77C9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C41F15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0790E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12岁以下六人组（金牌）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1E8EA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L-4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319C4A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11-12岁，统一服装，规定音乐，组合和队形自选。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18492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人</w:t>
            </w:r>
          </w:p>
        </w:tc>
      </w:tr>
      <w:tr w14:paraId="2E50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509CFB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7BD501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12岁以下六人组（银牌）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C14D6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L-3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3F91CA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11-12岁，服装要求同上，规定音乐，组合和队形自选。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4517E9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人</w:t>
            </w:r>
          </w:p>
        </w:tc>
      </w:tr>
      <w:tr w14:paraId="5E37C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44508C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5C1CE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12岁以下六人组（铜牌）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971C30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L-2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392789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11-12岁，服装要求同上，规定音乐，组合和队形自选。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FD2CBF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人</w:t>
            </w:r>
          </w:p>
        </w:tc>
      </w:tr>
      <w:tr w14:paraId="1EAF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DB50F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5E1B8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10岁以下六人组（金牌）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8A0E6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L-4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3DE166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9-10岁，统一规定服装，规定音乐，组合和队形自选。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621BE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人</w:t>
            </w:r>
          </w:p>
        </w:tc>
      </w:tr>
      <w:tr w14:paraId="789A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24661F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8EA653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10岁以下六人组（银牌）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8CE1F9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L-3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977217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9-10岁，服装要求同上，规定音乐，组合和队形自选。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E0EAAB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人</w:t>
            </w:r>
          </w:p>
        </w:tc>
      </w:tr>
      <w:tr w14:paraId="0F520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A53242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E4DD84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10岁以下六人组（铜牌）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2D1F4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L-2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C8FE7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9-10岁，服装要求同上，规定音乐，组合和队形自选。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0E3B7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人</w:t>
            </w:r>
          </w:p>
        </w:tc>
      </w:tr>
      <w:tr w14:paraId="7591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9BD0B0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8C8B4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8岁以下六人组（铜牌）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166E4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L-2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689A5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7-8岁，统一规定服装，规定音乐，组合和队形自选。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1494F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人</w:t>
            </w:r>
          </w:p>
        </w:tc>
      </w:tr>
      <w:tr w14:paraId="0DBE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8D914C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C3395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6</w:t>
            </w:r>
            <w:r>
              <w:rPr>
                <w:rStyle w:val="14"/>
                <w:rFonts w:ascii="Times New Roman" w:hAnsi="Times New Roman" w:cs="Times New Roman"/>
                <w:color w:val="auto"/>
              </w:rPr>
              <w:t>岁以下六人组（铜牌）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93BADC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L-2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2B0D9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6岁以下，统一规定服装，规定音乐，组合和队形自选。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14BE4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人</w:t>
            </w:r>
          </w:p>
        </w:tc>
      </w:tr>
      <w:tr w14:paraId="331D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836513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224F426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成人女子六人组单项恰恰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ADCC3C9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F4D829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973FB3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人</w:t>
            </w:r>
          </w:p>
        </w:tc>
      </w:tr>
      <w:tr w14:paraId="55D1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AEB135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9255B5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成人女子六人组单项伦巴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C9505C2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6955AF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R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2D65AA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人</w:t>
            </w:r>
          </w:p>
        </w:tc>
      </w:tr>
      <w:tr w14:paraId="36CD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FB2C1B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A948B3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16岁以下组等级赛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B046FE9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73E65A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C/R/J,15-16岁。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D62E3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45D3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AA8C22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432840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14岁以下组等级赛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5B5404D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EBAFEE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C/R,13-14岁。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EABD3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61BA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7D6939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CC6933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12岁以下组等级赛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F530B8E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3130AA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C/R，11-12岁。规定服装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7EC10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593F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BFB203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0023BB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10岁以下组等级赛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32567CA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6FC0D2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C/R。9-10岁规定服装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F77DC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1CCE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335E68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785225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8岁以下组等级赛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15D844A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671B8F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C/R，8岁以下。规定服装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06980B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17D4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930519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3BA9B4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16岁以下女子组等级赛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F117B92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2BDEFA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C/R/J,15-16岁。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72D70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0683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61B086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0AE439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14岁以下女子组等级赛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A1FAF08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03A3B8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C/R,13-14岁。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8221A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3FBA7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9BC2D2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F94767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12岁以下女子组等级赛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5B4AC0F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96A1F2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C/R，11-12岁。规定服装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C5C9B6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10D7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72F46A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EBDC6F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10岁以下女子组等级赛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3A8FEC7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5FF531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C/R。9-10岁规定服装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AAA29B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7BF3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BC4249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5F1D04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8岁以下女子组等级赛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9C73B71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940B65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C/R，8岁以下。规定服装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580CDB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对</w:t>
            </w:r>
          </w:p>
        </w:tc>
      </w:tr>
      <w:tr w14:paraId="7D356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66AE72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F44A70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大学生单人组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8664CC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C15A3B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7C7DF6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78AC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1F3624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B46B5B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成人单人组等级赛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E45E2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81BB24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1081A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4AB9C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CB94F0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9C0F5B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大学生单人单项恰恰组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05562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5E5EF8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A9C533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536CC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0A557A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973CEB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大学生单人单项伦巴组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A6A6C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395DDF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R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017BA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656E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84A4F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F5E492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成人单人单项恰恰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8715209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9987A3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E3B6A7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6AAC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CE6DE1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FA3D52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成人单人单项伦巴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072D975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AF7E84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R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8FB4EA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56F2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FCBE1A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7769FE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单人A组等级赛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9E811D3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8C3457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C/R/J。13岁以上</w:t>
            </w:r>
            <w:r>
              <w:rPr>
                <w:rStyle w:val="14"/>
                <w:rFonts w:ascii="Times New Roman" w:hAnsi="Times New Roman" w:cs="Times New Roman"/>
                <w:color w:val="auto"/>
              </w:rPr>
              <w:t>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D89D7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6785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EBD423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7C0177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单人B组等级赛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F51B4BF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E23C4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C/R。11-12岁，规定服装。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2C3F8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3C40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112E93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8176C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单人C组等级赛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4F65850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8178D7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C/R。9-10岁，规定服装。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3981D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447C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6325CE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35899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单人D组等级赛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8BEB3A8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ADE435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C/R。7-8岁，规定服装。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A40856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6334B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5C9550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967AB7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单人E组等级赛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E33804E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227EAA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C/R。6岁以下，规定服装。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016AD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3149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66840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796140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13岁以上单人单项恰恰组等级赛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5D7E9B3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A7C61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13岁以上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8C3FB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7173E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593C6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9A3B40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13岁以上单人单项伦巴组等级赛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73810DA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CC20588"/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2DEC9A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46ED4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FAD01E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89165D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13岁以上单人单项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牛仔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C1C43A0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C29512E"/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631C9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0BB12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00FA5F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60EA0C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13岁以上单人单项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桑巴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87A8CB7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897BF3D"/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F30A6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4ABC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C58580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080DBD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12岁以下单人单项恰恰组等级赛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9E2B4BD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E8C3F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11-12岁，规定服装。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77CAE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2B8D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130AD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4ED8C3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12岁以下单人单项伦巴组等级赛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AA27532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F960F84"/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FEBB4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1907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DCA9BB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99F00D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12岁以下单人单项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牛仔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D62D167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34F77A6"/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A0189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22A05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7F7FB3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F05A87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10岁以下单人单项恰恰组等级赛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11B136C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E201A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9-10岁，规定服装。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982889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1A87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13B4DF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E26FDC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10岁以下单人单项伦巴组等级赛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2EAA156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AB633F7"/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9EF698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5D19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B1AEB5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4124156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岁以下单人单项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牛仔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6313BFB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2369B4A"/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4AB13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24BA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F756FA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2C96C8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8岁以下单人单项恰恰组等级赛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0F6D8A2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1AA72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7-8岁，规定服装。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2400A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36824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B5A81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E577A9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8岁以下单人单项伦巴组等级赛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3A06DA7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99972CD"/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08722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4374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AFF940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0AC828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6岁以下单人单项恰恰组等级赛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F9E00DF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34343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6岁以下，规定服装。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66FC57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37BC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08DD8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520D8A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6岁以下单人单项伦巴组等级赛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BFF6E91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7538254"/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290B7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6DAF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C8FD5C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FA6B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岁单人单项恰恰组等级赛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29D3CFB">
            <w:pPr>
              <w:widowControl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01974E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岁以下，规定服装。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CEECF3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5E90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B1DCBE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6E404D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岁单人单项伦巴组等级赛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5543E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拉丁舞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326CD6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岁以下，规定服装。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7A024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3479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2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6DAB943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24"/>
              </w:rPr>
              <w:t>集体舞包括：标准舞、拉丁舞、健身交谊舞、排舞、现代舞、中国舞、爵士舞、广场舞、街舞等</w:t>
            </w:r>
          </w:p>
        </w:tc>
      </w:tr>
      <w:tr w14:paraId="36B9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1BD38C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533D13C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集体舞成人组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4161F1A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D94D21A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 w:cs="仿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eastAsia="仿宋_GB2312" w:cs="仿宋"/>
                <w:color w:val="000000"/>
                <w:kern w:val="0"/>
                <w:sz w:val="24"/>
              </w:rPr>
              <w:t>分钟以内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B61C4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tr w14:paraId="55AF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7BBA61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30A36F5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集体舞少年组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763CF33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EDD559D"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 w:cs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eastAsia="仿宋_GB2312" w:cs="仿宋"/>
                <w:color w:val="000000"/>
                <w:kern w:val="0"/>
                <w:sz w:val="24"/>
              </w:rPr>
              <w:t>分钟以内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F72E51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/人</w:t>
            </w:r>
          </w:p>
        </w:tc>
      </w:tr>
      <w:bookmarkEnd w:id="0"/>
    </w:tbl>
    <w:p w14:paraId="05303CED">
      <w:pPr>
        <w:pStyle w:val="26"/>
        <w:widowControl/>
        <w:spacing w:before="0" w:beforeAutospacing="0" w:after="0" w:afterAutospacing="0" w:line="560" w:lineRule="exact"/>
        <w:rPr>
          <w:rFonts w:hint="eastAsia" w:ascii="仿宋_GB2312" w:eastAsia="仿宋_GB2312" w:cs="Times New Roman"/>
          <w:b w:val="0"/>
          <w:kern w:val="0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2098" w:right="1531" w:bottom="1531" w:left="1531" w:header="851" w:footer="992" w:gutter="0"/>
      <w:pgNumType w:fmt="decimal"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0D46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-169545</wp:posOffset>
              </wp:positionV>
              <wp:extent cx="1168400" cy="31559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64305">
                          <w:pPr>
                            <w:pStyle w:val="7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35pt;height:24.85pt;width:92pt;mso-position-horizontal:outside;mso-position-horizontal-relative:margin;z-index:251660288;mso-width-relative:page;mso-height-relative:page;" filled="f" stroked="f" coordsize="21600,21600" o:gfxdata="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JGgIQ1gAAAAcBAAAPAAAAAAAAAAEAIAAAACIAAABkcnMvZG93bnJl&#10;di54bWxQSwECFAAUAAAACACHTuJAWl7uCTgCAABi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C164305">
                    <w:pPr>
                      <w:pStyle w:val="7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-55880</wp:posOffset>
              </wp:positionV>
              <wp:extent cx="1360170" cy="354965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0169" cy="35496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B0118D7">
                          <w:pPr>
                            <w:pStyle w:val="7"/>
                            <w:rPr>
                              <w:rFonts w:hint="eastAsia" w:ascii="宋体" w:cs="宋体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4.4pt;height:27.95pt;width:107.1pt;mso-position-horizontal:outside;mso-position-horizontal-relative:margin;z-index:251659264;mso-width-relative:page;mso-height-relative:page;" filled="f" stroked="f" coordsize="21600,21600" o:gfxdata="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dVKb7VAAAABgEAAA8AAAAAAAAAAQAgAAAAIgAAAGRycy9k&#10;b3ducmV2LnhtbFBLAQIUABQAAAAIAIdO4kBus6+YBQIAAPcDAAAOAAAAAAAAAAEAIAAAACQBAABk&#10;cnMvZTJvRG9jLnhtbFBLBQYAAAAABgAGAFkBAACbBQAAAAA=&#10;">
              <v:fill on="f" focussize="0,0"/>
              <v:stroke on="f" weight="0.5pt" joinstyle="round"/>
              <v:imagedata o:title=""/>
              <o:lock v:ext="edit" aspectratio="f"/>
              <v:textbox inset="0mm,0mm,0mm,0mm">
                <w:txbxContent>
                  <w:p w14:paraId="5B0118D7">
                    <w:pPr>
                      <w:pStyle w:val="7"/>
                      <w:rPr>
                        <w:rFonts w:hint="eastAsia" w:ascii="宋体" w:cs="宋体"/>
                        <w:sz w:val="32"/>
                        <w:szCs w:val="32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TM2YzZlZGU2N2UyMTg4NTgxMDM1NmM0MGIzOWRkM2IifQ=="/>
  </w:docVars>
  <w:rsids>
    <w:rsidRoot w:val="00000000"/>
    <w:rsid w:val="0A0C3321"/>
    <w:rsid w:val="0EC35F79"/>
    <w:rsid w:val="10AA3894"/>
    <w:rsid w:val="17822E75"/>
    <w:rsid w:val="20322569"/>
    <w:rsid w:val="21224D81"/>
    <w:rsid w:val="22EA7B20"/>
    <w:rsid w:val="36861AC7"/>
    <w:rsid w:val="36C3270A"/>
    <w:rsid w:val="389C54E6"/>
    <w:rsid w:val="42215E4A"/>
    <w:rsid w:val="45016CAF"/>
    <w:rsid w:val="4822619B"/>
    <w:rsid w:val="57500440"/>
    <w:rsid w:val="638248F0"/>
    <w:rsid w:val="6EE60768"/>
    <w:rsid w:val="6F216D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"/>
    <w:basedOn w:val="1"/>
    <w:uiPriority w:val="0"/>
    <w:rPr>
      <w:rFonts w:ascii="仿宋" w:eastAsia="仿宋" w:cs="仿宋"/>
      <w:sz w:val="35"/>
      <w:szCs w:val="35"/>
      <w:lang w:eastAsia="en-US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ind w:firstLine="420"/>
      <w:jc w:val="left"/>
    </w:pPr>
    <w:rPr>
      <w:kern w:val="0"/>
      <w:sz w:val="24"/>
    </w:rPr>
  </w:style>
  <w:style w:type="paragraph" w:styleId="9">
    <w:name w:val="Title"/>
    <w:basedOn w:val="1"/>
    <w:next w:val="1"/>
    <w:uiPriority w:val="0"/>
    <w:pPr>
      <w:spacing w:before="240" w:after="60"/>
      <w:jc w:val="center"/>
      <w:outlineLvl w:val="0"/>
    </w:pPr>
    <w:rPr>
      <w:rFonts w:ascii="Arial" w:hAnsi="Arial" w:cs="Arial"/>
      <w:b/>
      <w:sz w:val="32"/>
      <w:szCs w:val="32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font11"/>
    <w:basedOn w:val="11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basedOn w:val="1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31"/>
    <w:basedOn w:val="11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41"/>
    <w:basedOn w:val="1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8">
    <w:name w:val="正文缩进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customStyle="1" w:styleId="19">
    <w:name w:val="Heading #2|1"/>
    <w:basedOn w:val="1"/>
    <w:qFormat/>
    <w:uiPriority w:val="0"/>
    <w:pPr>
      <w:spacing w:after="160"/>
      <w:jc w:val="center"/>
      <w:outlineLvl w:val="1"/>
    </w:pPr>
    <w:rPr>
      <w:rFonts w:ascii="宋体" w:eastAsia="宋体" w:cs="Times New Roman"/>
      <w:sz w:val="44"/>
      <w:szCs w:val="44"/>
      <w:lang w:val="zh-TW" w:eastAsia="zh-TW" w:bidi="zh-TW"/>
    </w:rPr>
  </w:style>
  <w:style w:type="paragraph" w:customStyle="1" w:styleId="20">
    <w:name w:val="标题 21"/>
    <w:basedOn w:val="1"/>
    <w:qFormat/>
    <w:uiPriority w:val="0"/>
    <w:pPr>
      <w:spacing w:beforeAutospacing="1" w:afterAutospacing="1"/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customStyle="1" w:styleId="21">
    <w:name w:val="正文文本缩进1"/>
    <w:basedOn w:val="1"/>
    <w:qFormat/>
    <w:uiPriority w:val="0"/>
    <w:pPr>
      <w:spacing w:line="420" w:lineRule="exact"/>
      <w:ind w:firstLine="200" w:firstLineChars="200"/>
    </w:pPr>
    <w:rPr>
      <w:rFonts w:ascii="宋体" w:eastAsia="宋体" w:cs="Times New Roman"/>
      <w:sz w:val="24"/>
    </w:rPr>
  </w:style>
  <w:style w:type="paragraph" w:customStyle="1" w:styleId="22">
    <w:name w:val="标题 31"/>
    <w:basedOn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paragraph" w:customStyle="1" w:styleId="23">
    <w:name w:val="pa-1"/>
    <w:basedOn w:val="1"/>
    <w:qFormat/>
    <w:uiPriority w:val="0"/>
    <w:pPr>
      <w:widowControl/>
      <w:spacing w:line="450" w:lineRule="atLeast"/>
      <w:jc w:val="left"/>
    </w:pPr>
    <w:rPr>
      <w:rFonts w:ascii="宋体" w:eastAsia="宋体" w:cs="Times New Roman"/>
      <w:kern w:val="0"/>
      <w:sz w:val="24"/>
    </w:rPr>
  </w:style>
  <w:style w:type="character" w:customStyle="1" w:styleId="24">
    <w:name w:val="ca-5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Body text|1"/>
    <w:basedOn w:val="1"/>
    <w:qFormat/>
    <w:uiPriority w:val="0"/>
    <w:pPr>
      <w:spacing w:line="389" w:lineRule="auto"/>
      <w:ind w:firstLine="400"/>
    </w:pPr>
    <w:rPr>
      <w:rFonts w:ascii="宋体" w:eastAsia="宋体" w:cs="Times New Roman"/>
      <w:sz w:val="32"/>
      <w:szCs w:val="32"/>
      <w:lang w:val="zh-TW" w:eastAsia="zh-TW" w:bidi="zh-TW"/>
    </w:rPr>
  </w:style>
  <w:style w:type="paragraph" w:customStyle="1" w:styleId="26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27">
    <w:name w:val="要点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9</Pages>
  <Words>3095</Words>
  <Characters>3405</Characters>
  <Lines>1286</Lines>
  <Paragraphs>896</Paragraphs>
  <TotalTime>9</TotalTime>
  <ScaleCrop>false</ScaleCrop>
  <LinksUpToDate>false</LinksUpToDate>
  <CharactersWithSpaces>3427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小明</cp:lastModifiedBy>
  <cp:lastPrinted>2026-03-16T07:42:00Z</cp:lastPrinted>
  <dcterms:modified xsi:type="dcterms:W3CDTF">2026-03-17T08:04:59Z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6649553_btnclosed</vt:lpwstr>
  </property>
  <property fmtid="{D5CDD505-2E9C-101B-9397-08002B2CF9AE}" pid="4" name="ICV">
    <vt:lpwstr>665103AA73BB41988184D0074D72B16F_13</vt:lpwstr>
  </property>
  <property fmtid="{D5CDD505-2E9C-101B-9397-08002B2CF9AE}" pid="5" name="KSOTemplateDocerSaveRecord">
    <vt:lpwstr>eyJoZGlkIjoiMTM2YzZlZGU2N2UyMTg4NTgxMDM1NmM0MGIzOWRkM2IiLCJ1c2VySWQiOiI0Mzk5MTc0MDYifQ==</vt:lpwstr>
  </property>
</Properties>
</file>